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0998" w:rsidRDefault="003F1D6C">
      <w:pPr>
        <w:spacing w:line="580" w:lineRule="exact"/>
        <w:ind w:firstLineChars="200" w:firstLine="640"/>
        <w:jc w:val="righ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﹝</w:t>
      </w:r>
      <w:r>
        <w:rPr>
          <w:rFonts w:eastAsia="方正仿宋_GBK"/>
          <w:sz w:val="32"/>
          <w:szCs w:val="32"/>
        </w:rPr>
        <w:t>A</w:t>
      </w:r>
      <w:r>
        <w:rPr>
          <w:rFonts w:eastAsia="方正仿宋_GBK"/>
          <w:sz w:val="32"/>
          <w:szCs w:val="32"/>
        </w:rPr>
        <w:t>﹞</w:t>
      </w:r>
    </w:p>
    <w:p w:rsidR="00B30998" w:rsidRDefault="003F1D6C">
      <w:pPr>
        <w:spacing w:line="580" w:lineRule="exact"/>
        <w:jc w:val="righ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﹝公开﹞</w:t>
      </w:r>
    </w:p>
    <w:p w:rsidR="00B30998" w:rsidRDefault="003F1D6C">
      <w:pPr>
        <w:spacing w:line="58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对市六届人大</w:t>
      </w:r>
      <w:r>
        <w:rPr>
          <w:rFonts w:eastAsia="方正小标宋_GBK" w:hint="eastAsia"/>
          <w:sz w:val="44"/>
        </w:rPr>
        <w:t>四</w:t>
      </w:r>
      <w:r>
        <w:rPr>
          <w:rFonts w:eastAsia="方正小标宋_GBK"/>
          <w:sz w:val="44"/>
        </w:rPr>
        <w:t>次会议第</w:t>
      </w:r>
      <w:r>
        <w:rPr>
          <w:rFonts w:eastAsia="方正小标宋_GBK" w:hint="eastAsia"/>
          <w:sz w:val="44"/>
        </w:rPr>
        <w:t>034</w:t>
      </w:r>
      <w:r>
        <w:rPr>
          <w:rFonts w:eastAsia="方正小标宋_GBK"/>
          <w:sz w:val="44"/>
        </w:rPr>
        <w:t>号建议的答复</w:t>
      </w:r>
    </w:p>
    <w:p w:rsidR="00B30998" w:rsidRDefault="00B30998">
      <w:pPr>
        <w:spacing w:line="580" w:lineRule="exact"/>
        <w:rPr>
          <w:sz w:val="32"/>
          <w:szCs w:val="32"/>
        </w:rPr>
      </w:pPr>
    </w:p>
    <w:p w:rsidR="00B30998" w:rsidRDefault="003F1D6C">
      <w:pPr>
        <w:spacing w:line="580" w:lineRule="exact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姜兵等</w:t>
      </w:r>
      <w:proofErr w:type="gramEnd"/>
      <w:r>
        <w:rPr>
          <w:rFonts w:eastAsia="方正仿宋_GBK"/>
          <w:sz w:val="32"/>
          <w:szCs w:val="32"/>
        </w:rPr>
        <w:t>代表：</w:t>
      </w:r>
    </w:p>
    <w:p w:rsidR="00B30998" w:rsidRDefault="003F1D6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您提出的《</w:t>
      </w:r>
      <w:r>
        <w:rPr>
          <w:rFonts w:eastAsia="方正仿宋_GBK" w:hint="eastAsia"/>
          <w:sz w:val="32"/>
          <w:szCs w:val="32"/>
        </w:rPr>
        <w:t>关于加快推进盐洛高速北延、泗蚌高速东延工程建设的议案</w:t>
      </w:r>
      <w:r>
        <w:rPr>
          <w:rFonts w:eastAsia="方正仿宋_GBK"/>
          <w:sz w:val="32"/>
          <w:szCs w:val="32"/>
        </w:rPr>
        <w:t>》收悉，现答复如下：</w:t>
      </w:r>
    </w:p>
    <w:p w:rsidR="00B30998" w:rsidRDefault="003F1D6C">
      <w:pPr>
        <w:pStyle w:val="a6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收到该条建议后，我局高度重视，迅速组织沿线县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区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>交通局、局属有关单位和处室进行了研究。</w:t>
      </w:r>
      <w:proofErr w:type="gramStart"/>
      <w:r>
        <w:rPr>
          <w:rFonts w:eastAsia="方正仿宋_GBK" w:hint="eastAsia"/>
          <w:sz w:val="32"/>
          <w:szCs w:val="32"/>
        </w:rPr>
        <w:t>沭</w:t>
      </w:r>
      <w:proofErr w:type="gramEnd"/>
      <w:r>
        <w:rPr>
          <w:rFonts w:eastAsia="方正仿宋_GBK" w:hint="eastAsia"/>
          <w:sz w:val="32"/>
          <w:szCs w:val="32"/>
        </w:rPr>
        <w:t>阳至泗阳高速公路（盐</w:t>
      </w:r>
      <w:proofErr w:type="gramStart"/>
      <w:r>
        <w:rPr>
          <w:rFonts w:eastAsia="方正仿宋_GBK" w:hint="eastAsia"/>
          <w:sz w:val="32"/>
          <w:szCs w:val="32"/>
        </w:rPr>
        <w:t>洛</w:t>
      </w:r>
      <w:proofErr w:type="gramEnd"/>
      <w:r>
        <w:rPr>
          <w:rFonts w:eastAsia="方正仿宋_GBK" w:hint="eastAsia"/>
          <w:sz w:val="32"/>
          <w:szCs w:val="32"/>
        </w:rPr>
        <w:t>高速北延）建设后我市将实现市县、县县之间都有高速公路通达，</w:t>
      </w:r>
      <w:proofErr w:type="gramStart"/>
      <w:r>
        <w:rPr>
          <w:rFonts w:eastAsia="方正仿宋_GBK" w:hint="eastAsia"/>
          <w:sz w:val="32"/>
          <w:szCs w:val="32"/>
        </w:rPr>
        <w:t>泗</w:t>
      </w:r>
      <w:proofErr w:type="gramEnd"/>
      <w:r>
        <w:rPr>
          <w:rFonts w:eastAsia="方正仿宋_GBK" w:hint="eastAsia"/>
          <w:sz w:val="32"/>
          <w:szCs w:val="32"/>
        </w:rPr>
        <w:t>蚌高速公路东延串联西南岗、成子湖、</w:t>
      </w:r>
      <w:proofErr w:type="gramStart"/>
      <w:r>
        <w:rPr>
          <w:rFonts w:eastAsia="方正仿宋_GBK" w:hint="eastAsia"/>
          <w:sz w:val="32"/>
          <w:szCs w:val="32"/>
        </w:rPr>
        <w:t>涟沭</w:t>
      </w:r>
      <w:proofErr w:type="gramEnd"/>
      <w:r>
        <w:rPr>
          <w:rFonts w:eastAsia="方正仿宋_GBK" w:hint="eastAsia"/>
          <w:sz w:val="32"/>
          <w:szCs w:val="32"/>
        </w:rPr>
        <w:t>结合部三大片区，能够带动洪泽湖北部旅游整体开发，规划建设意义重大。</w:t>
      </w:r>
    </w:p>
    <w:p w:rsidR="00B30998" w:rsidRDefault="003F1D6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沭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阳至泗阳高速公路</w:t>
      </w:r>
    </w:p>
    <w:p w:rsidR="00B30998" w:rsidRDefault="003F1D6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我局于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年进行了方案研究，</w:t>
      </w:r>
      <w:proofErr w:type="gramStart"/>
      <w:r>
        <w:rPr>
          <w:rFonts w:eastAsia="方正仿宋_GBK" w:hint="eastAsia"/>
          <w:sz w:val="32"/>
          <w:szCs w:val="32"/>
        </w:rPr>
        <w:t>项目北</w:t>
      </w:r>
      <w:proofErr w:type="gramEnd"/>
      <w:r>
        <w:rPr>
          <w:rFonts w:eastAsia="方正仿宋_GBK" w:hint="eastAsia"/>
          <w:sz w:val="32"/>
          <w:szCs w:val="32"/>
        </w:rPr>
        <w:t>起京沪高速公路，向西南方向先后跨越新长铁路、新沂河、</w:t>
      </w:r>
      <w:proofErr w:type="gramStart"/>
      <w:r>
        <w:rPr>
          <w:rFonts w:eastAsia="方正仿宋_GBK" w:hint="eastAsia"/>
          <w:sz w:val="32"/>
          <w:szCs w:val="32"/>
        </w:rPr>
        <w:t>宿连航道</w:t>
      </w:r>
      <w:proofErr w:type="gramEnd"/>
      <w:r>
        <w:rPr>
          <w:rFonts w:eastAsia="方正仿宋_GBK" w:hint="eastAsia"/>
          <w:sz w:val="32"/>
          <w:szCs w:val="32"/>
        </w:rPr>
        <w:t>、</w:t>
      </w:r>
      <w:proofErr w:type="gramStart"/>
      <w:r>
        <w:rPr>
          <w:rFonts w:eastAsia="方正仿宋_GBK" w:hint="eastAsia"/>
          <w:sz w:val="32"/>
          <w:szCs w:val="32"/>
        </w:rPr>
        <w:t>宿连高速</w:t>
      </w:r>
      <w:proofErr w:type="gramEnd"/>
      <w:r>
        <w:rPr>
          <w:rFonts w:eastAsia="方正仿宋_GBK" w:hint="eastAsia"/>
          <w:sz w:val="32"/>
          <w:szCs w:val="32"/>
        </w:rPr>
        <w:t>、京杭运河、徐宿淮盐铁路、</w:t>
      </w:r>
      <w:proofErr w:type="gramStart"/>
      <w:r>
        <w:rPr>
          <w:rFonts w:eastAsia="方正仿宋_GBK" w:hint="eastAsia"/>
          <w:sz w:val="32"/>
          <w:szCs w:val="32"/>
        </w:rPr>
        <w:t>宿淮铁路</w:t>
      </w:r>
      <w:proofErr w:type="gramEnd"/>
      <w:r>
        <w:rPr>
          <w:rFonts w:eastAsia="方正仿宋_GBK" w:hint="eastAsia"/>
          <w:sz w:val="32"/>
          <w:szCs w:val="32"/>
        </w:rPr>
        <w:t>、古黄河，终点止于</w:t>
      </w:r>
      <w:proofErr w:type="gramStart"/>
      <w:r>
        <w:rPr>
          <w:rFonts w:eastAsia="方正仿宋_GBK" w:hint="eastAsia"/>
          <w:sz w:val="32"/>
          <w:szCs w:val="32"/>
        </w:rPr>
        <w:t>淮徐高速公路仓集</w:t>
      </w:r>
      <w:proofErr w:type="gramEnd"/>
      <w:r>
        <w:rPr>
          <w:rFonts w:eastAsia="方正仿宋_GBK" w:hint="eastAsia"/>
          <w:sz w:val="32"/>
          <w:szCs w:val="32"/>
        </w:rPr>
        <w:t>枢纽（在建），全长约</w:t>
      </w:r>
      <w:r>
        <w:rPr>
          <w:rFonts w:eastAsia="方正仿宋_GBK" w:hint="eastAsia"/>
          <w:sz w:val="32"/>
          <w:szCs w:val="32"/>
        </w:rPr>
        <w:t>62</w:t>
      </w:r>
      <w:r>
        <w:rPr>
          <w:rFonts w:eastAsia="方正仿宋_GBK" w:hint="eastAsia"/>
          <w:sz w:val="32"/>
          <w:szCs w:val="32"/>
        </w:rPr>
        <w:t>公里，总投资约</w:t>
      </w:r>
      <w:r>
        <w:rPr>
          <w:rFonts w:eastAsia="方正仿宋_GBK" w:hint="eastAsia"/>
          <w:sz w:val="32"/>
          <w:szCs w:val="32"/>
        </w:rPr>
        <w:t>98</w:t>
      </w:r>
      <w:r>
        <w:rPr>
          <w:rFonts w:eastAsia="方正仿宋_GBK" w:hint="eastAsia"/>
          <w:sz w:val="32"/>
          <w:szCs w:val="32"/>
        </w:rPr>
        <w:t>亿元，规划设置枢纽型互通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处，出入型互通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处，服务区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处。该项目向西依次经过安徽省宿州、</w:t>
      </w:r>
      <w:r>
        <w:rPr>
          <w:rFonts w:eastAsia="方正仿宋_GBK" w:hint="eastAsia"/>
          <w:sz w:val="32"/>
          <w:szCs w:val="32"/>
        </w:rPr>
        <w:t>河南省</w:t>
      </w:r>
      <w:r>
        <w:rPr>
          <w:rFonts w:eastAsia="方正仿宋_GBK" w:hint="eastAsia"/>
          <w:sz w:val="32"/>
          <w:szCs w:val="32"/>
        </w:rPr>
        <w:t>许昌、洛阳至西部地区，向北经我市泗阳、沭阳，连云港和山东等地区，将构建又一条陇海线高速公路大通道，对促进区域融合发展具有重要作用。目前，我局正在加大对上争取力度，力争纳入上位规划。</w:t>
      </w:r>
    </w:p>
    <w:p w:rsidR="00B30998" w:rsidRDefault="003F1D6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泗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蚌高速公路东延</w:t>
      </w:r>
    </w:p>
    <w:p w:rsidR="00B30998" w:rsidRDefault="003F1D6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我局于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年进行了方案研究，项目西起</w:t>
      </w:r>
      <w:proofErr w:type="gramStart"/>
      <w:r>
        <w:rPr>
          <w:rFonts w:eastAsia="方正仿宋_GBK"/>
          <w:sz w:val="32"/>
          <w:szCs w:val="32"/>
        </w:rPr>
        <w:t>泗</w:t>
      </w:r>
      <w:proofErr w:type="gramEnd"/>
      <w:r>
        <w:rPr>
          <w:rFonts w:eastAsia="方正仿宋_GBK"/>
          <w:sz w:val="32"/>
          <w:szCs w:val="32"/>
        </w:rPr>
        <w:t>蚌高速公路双沟北枢纽，向东跨越</w:t>
      </w:r>
      <w:proofErr w:type="gramStart"/>
      <w:r>
        <w:rPr>
          <w:rFonts w:eastAsia="方正仿宋_GBK"/>
          <w:sz w:val="32"/>
          <w:szCs w:val="32"/>
        </w:rPr>
        <w:t>溧</w:t>
      </w:r>
      <w:proofErr w:type="gramEnd"/>
      <w:r>
        <w:rPr>
          <w:rFonts w:eastAsia="方正仿宋_GBK"/>
          <w:sz w:val="32"/>
          <w:szCs w:val="32"/>
        </w:rPr>
        <w:t>河洼，沿</w:t>
      </w:r>
      <w:r>
        <w:rPr>
          <w:rFonts w:eastAsia="方正仿宋_GBK"/>
          <w:sz w:val="32"/>
          <w:szCs w:val="32"/>
        </w:rPr>
        <w:t>S330</w:t>
      </w:r>
      <w:r>
        <w:rPr>
          <w:rFonts w:eastAsia="方正仿宋_GBK"/>
          <w:sz w:val="32"/>
          <w:szCs w:val="32"/>
        </w:rPr>
        <w:t>布线，先后穿越洪泽湖湿地、成子湖，再向北布线，</w:t>
      </w:r>
      <w:proofErr w:type="gramStart"/>
      <w:r>
        <w:rPr>
          <w:rFonts w:eastAsia="方正仿宋_GBK"/>
          <w:sz w:val="32"/>
          <w:szCs w:val="32"/>
        </w:rPr>
        <w:t>与</w:t>
      </w:r>
      <w:r>
        <w:rPr>
          <w:rFonts w:eastAsia="方正仿宋_GBK" w:hint="eastAsia"/>
          <w:sz w:val="32"/>
          <w:szCs w:val="32"/>
        </w:rPr>
        <w:t>淮徐</w:t>
      </w:r>
      <w:r>
        <w:rPr>
          <w:rFonts w:eastAsia="方正仿宋_GBK"/>
          <w:sz w:val="32"/>
          <w:szCs w:val="32"/>
        </w:rPr>
        <w:t>高速</w:t>
      </w:r>
      <w:proofErr w:type="gramEnd"/>
      <w:r>
        <w:rPr>
          <w:rFonts w:eastAsia="方正仿宋_GBK"/>
          <w:sz w:val="32"/>
          <w:szCs w:val="32"/>
        </w:rPr>
        <w:t>相接，全长约</w:t>
      </w:r>
      <w:r>
        <w:rPr>
          <w:rFonts w:eastAsia="方正仿宋_GBK"/>
          <w:sz w:val="32"/>
          <w:szCs w:val="32"/>
        </w:rPr>
        <w:t>68</w:t>
      </w:r>
      <w:r>
        <w:rPr>
          <w:rFonts w:eastAsia="方正仿宋_GBK"/>
          <w:sz w:val="32"/>
          <w:szCs w:val="32"/>
        </w:rPr>
        <w:t>公里，总投资约</w:t>
      </w:r>
      <w:r>
        <w:rPr>
          <w:rFonts w:eastAsia="方正仿宋_GBK"/>
          <w:sz w:val="32"/>
          <w:szCs w:val="32"/>
        </w:rPr>
        <w:t>188</w:t>
      </w:r>
      <w:r>
        <w:rPr>
          <w:rFonts w:eastAsia="方正仿宋_GBK"/>
          <w:sz w:val="32"/>
          <w:szCs w:val="32"/>
        </w:rPr>
        <w:t>亿元，规划设置枢纽型互通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处，出入型互通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处，服务区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处。项目位于淮河生态</w:t>
      </w:r>
      <w:r>
        <w:rPr>
          <w:rFonts w:eastAsia="方正仿宋_GBK"/>
          <w:sz w:val="32"/>
          <w:szCs w:val="32"/>
        </w:rPr>
        <w:t>经济带腹地，可构建一条中部地区新的出海通道；项目东西串联我省经济相对落后的西南岗、成子湖、</w:t>
      </w:r>
      <w:proofErr w:type="gramStart"/>
      <w:r>
        <w:rPr>
          <w:rFonts w:eastAsia="方正仿宋_GBK"/>
          <w:sz w:val="32"/>
          <w:szCs w:val="32"/>
        </w:rPr>
        <w:t>涟沭</w:t>
      </w:r>
      <w:proofErr w:type="gramEnd"/>
      <w:r>
        <w:rPr>
          <w:rFonts w:eastAsia="方正仿宋_GBK"/>
          <w:sz w:val="32"/>
          <w:szCs w:val="32"/>
        </w:rPr>
        <w:t>结合部三大片</w:t>
      </w:r>
      <w:bookmarkStart w:id="0" w:name="_GoBack"/>
      <w:bookmarkEnd w:id="0"/>
      <w:r>
        <w:rPr>
          <w:rFonts w:eastAsia="方正仿宋_GBK"/>
          <w:sz w:val="32"/>
          <w:szCs w:val="32"/>
        </w:rPr>
        <w:t>区，是推进区域协调发展、坚持不懈抓好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三农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工作、扎实推进乡村全面振兴的关键性基础设施；可成为带动洪泽湖北部旅游整体开发、改善重点景区交通可达性的重要走廊。</w:t>
      </w:r>
      <w:r>
        <w:rPr>
          <w:rFonts w:eastAsia="方正仿宋_GBK" w:hint="eastAsia"/>
          <w:sz w:val="32"/>
          <w:szCs w:val="32"/>
        </w:rPr>
        <w:t>目前，我局正在加大对上争取力度，力争纳入上位规划。</w:t>
      </w:r>
    </w:p>
    <w:p w:rsidR="00B30998" w:rsidRDefault="003F1D6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本条建议原文及答复件可以公开</w:t>
      </w:r>
      <w:r>
        <w:rPr>
          <w:rFonts w:eastAsia="方正仿宋_GBK" w:hint="eastAsia"/>
          <w:sz w:val="32"/>
          <w:szCs w:val="32"/>
        </w:rPr>
        <w:t>。</w:t>
      </w:r>
    </w:p>
    <w:p w:rsidR="00B30998" w:rsidRDefault="00B30998">
      <w:pPr>
        <w:pStyle w:val="a6"/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</w:p>
    <w:p w:rsidR="00C36431" w:rsidRDefault="00C36431">
      <w:pPr>
        <w:pStyle w:val="a6"/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B30998" w:rsidRDefault="00B30998">
      <w:pPr>
        <w:spacing w:line="580" w:lineRule="exact"/>
        <w:rPr>
          <w:rFonts w:eastAsia="方正仿宋_GBK"/>
          <w:sz w:val="32"/>
          <w:szCs w:val="32"/>
        </w:rPr>
      </w:pPr>
    </w:p>
    <w:p w:rsidR="00B30998" w:rsidRDefault="00B30998">
      <w:pPr>
        <w:spacing w:line="580" w:lineRule="exact"/>
        <w:rPr>
          <w:rFonts w:eastAsia="方正仿宋_GBK"/>
          <w:sz w:val="32"/>
          <w:szCs w:val="32"/>
        </w:rPr>
      </w:pPr>
    </w:p>
    <w:p w:rsidR="00B30998" w:rsidRDefault="003F1D6C">
      <w:pPr>
        <w:spacing w:line="58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宿迁市</w:t>
      </w:r>
      <w:r>
        <w:rPr>
          <w:rFonts w:eastAsia="方正仿宋_GBK"/>
          <w:sz w:val="32"/>
          <w:szCs w:val="32"/>
        </w:rPr>
        <w:t>交通运输局</w:t>
      </w:r>
    </w:p>
    <w:p w:rsidR="00B30998" w:rsidRDefault="003F1D6C">
      <w:pPr>
        <w:spacing w:line="58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 w:rsidR="00C36431">
        <w:rPr>
          <w:rFonts w:eastAsia="方正仿宋_GBK" w:hint="eastAsia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28</w:t>
      </w:r>
      <w:r>
        <w:rPr>
          <w:rFonts w:eastAsia="方正仿宋_GBK"/>
          <w:sz w:val="32"/>
          <w:szCs w:val="32"/>
        </w:rPr>
        <w:t>日</w:t>
      </w:r>
    </w:p>
    <w:p w:rsidR="00B30998" w:rsidRDefault="00B30998">
      <w:pPr>
        <w:spacing w:line="580" w:lineRule="exact"/>
        <w:rPr>
          <w:rFonts w:eastAsia="方正仿宋_GBK"/>
          <w:sz w:val="32"/>
          <w:szCs w:val="32"/>
        </w:rPr>
      </w:pPr>
    </w:p>
    <w:p w:rsidR="00B30998" w:rsidRDefault="003F1D6C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联系人：</w:t>
      </w:r>
      <w:r>
        <w:rPr>
          <w:rFonts w:eastAsia="方正仿宋_GBK" w:hint="eastAsia"/>
          <w:sz w:val="32"/>
          <w:szCs w:val="32"/>
        </w:rPr>
        <w:t>赵昊晴</w:t>
      </w:r>
    </w:p>
    <w:p w:rsidR="00B30998" w:rsidRDefault="003F1D6C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  <w:r>
        <w:rPr>
          <w:rFonts w:eastAsia="方正仿宋_GBK" w:hint="eastAsia"/>
          <w:sz w:val="32"/>
          <w:szCs w:val="32"/>
        </w:rPr>
        <w:t>18626401240</w:t>
      </w:r>
    </w:p>
    <w:p w:rsidR="00B30998" w:rsidRDefault="003F1D6C">
      <w:pPr>
        <w:spacing w:line="580" w:lineRule="exact"/>
        <w:rPr>
          <w:rFonts w:eastAsia="方正楷体_GBK"/>
          <w:sz w:val="28"/>
          <w:szCs w:val="22"/>
        </w:rPr>
      </w:pPr>
      <w:r>
        <w:rPr>
          <w:rFonts w:eastAsia="方正仿宋_GBK"/>
          <w:sz w:val="32"/>
          <w:szCs w:val="32"/>
        </w:rPr>
        <w:t>抄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送：市政府办公室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市</w:t>
      </w:r>
      <w:r>
        <w:rPr>
          <w:rFonts w:eastAsia="方正仿宋_GBK" w:hint="eastAsia"/>
          <w:sz w:val="32"/>
          <w:szCs w:val="32"/>
        </w:rPr>
        <w:t>人大</w:t>
      </w:r>
      <w:r>
        <w:rPr>
          <w:rFonts w:eastAsia="方正仿宋_GBK"/>
          <w:sz w:val="32"/>
          <w:szCs w:val="32"/>
        </w:rPr>
        <w:t>人代联工委</w:t>
      </w:r>
      <w:r>
        <w:rPr>
          <w:rFonts w:eastAsia="方正仿宋_GBK"/>
          <w:sz w:val="32"/>
          <w:szCs w:val="32"/>
        </w:rPr>
        <w:t xml:space="preserve"> </w:t>
      </w:r>
    </w:p>
    <w:sectPr w:rsidR="00B30998" w:rsidSect="00B30998">
      <w:footerReference w:type="default" r:id="rId7"/>
      <w:pgSz w:w="11906" w:h="16838"/>
      <w:pgMar w:top="1531" w:right="1531" w:bottom="1531" w:left="1531" w:header="851" w:footer="850" w:gutter="0"/>
      <w:cols w:space="72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6C" w:rsidRDefault="003F1D6C" w:rsidP="00B30998">
      <w:r>
        <w:separator/>
      </w:r>
    </w:p>
  </w:endnote>
  <w:endnote w:type="continuationSeparator" w:id="0">
    <w:p w:rsidR="003F1D6C" w:rsidRDefault="003F1D6C" w:rsidP="00B3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_x000B__x000C_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340EF63-2001-403A-B13C-22B2DEC29278}"/>
  </w:font>
  <w:font w:name="汉鼎简大宋">
    <w:altName w:val="新宋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896AC99-2BAB-475F-8C24-452F3A74063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8F543E5-010F-4CA5-93CE-E8942F1E7E0A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98" w:rsidRDefault="00B30998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0;margin-top:-6.85pt;width:66.95pt;height:20.65pt;z-index:251659264;mso-position-horizontal:center;mso-position-horizontal-relative:margin" o:gfxdata="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KXsf7XAAAABwEAAA8AAAAA&#10;AAAAAQAgAAAAIgAAAGRycy9kb3ducmV2LnhtbFBLAQIUABQAAAAIAIdO4kD7IWSz3AEAALIDAAAO&#10;AAAAAAAAAAEAIAAAACYBAABkcnMvZTJvRG9jLnhtbFBLBQYAAAAABgAGAFkBAAB0BQAAAAA=&#10;" filled="f" stroked="f">
          <v:textbox inset="0,0,0,0">
            <w:txbxContent>
              <w:p w:rsidR="00B30998" w:rsidRDefault="003F1D6C">
                <w:pPr>
                  <w:pStyle w:val="a9"/>
                  <w:rPr>
                    <w:sz w:val="28"/>
                    <w:szCs w:val="32"/>
                  </w:rPr>
                </w:pPr>
                <w:r>
                  <w:rPr>
                    <w:sz w:val="28"/>
                    <w:szCs w:val="32"/>
                  </w:rPr>
                  <w:t>—</w:t>
                </w:r>
                <w:r w:rsidR="00B30998">
                  <w:rPr>
                    <w:sz w:val="28"/>
                    <w:szCs w:val="32"/>
                  </w:rPr>
                  <w:fldChar w:fldCharType="begin"/>
                </w:r>
                <w:r>
                  <w:rPr>
                    <w:sz w:val="28"/>
                    <w:szCs w:val="32"/>
                  </w:rPr>
                  <w:instrText xml:space="preserve"> PAGE  \* MERGEFORMAT </w:instrText>
                </w:r>
                <w:r w:rsidR="00B30998">
                  <w:rPr>
                    <w:sz w:val="28"/>
                    <w:szCs w:val="32"/>
                  </w:rPr>
                  <w:fldChar w:fldCharType="separate"/>
                </w:r>
                <w:r w:rsidR="00C36431">
                  <w:rPr>
                    <w:noProof/>
                    <w:sz w:val="28"/>
                    <w:szCs w:val="32"/>
                  </w:rPr>
                  <w:t>2</w:t>
                </w:r>
                <w:r w:rsidR="00B30998">
                  <w:rPr>
                    <w:sz w:val="28"/>
                    <w:szCs w:val="32"/>
                  </w:rPr>
                  <w:fldChar w:fldCharType="end"/>
                </w:r>
                <w:r>
                  <w:rPr>
                    <w:sz w:val="28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6C" w:rsidRDefault="003F1D6C" w:rsidP="00B30998">
      <w:r>
        <w:separator/>
      </w:r>
    </w:p>
  </w:footnote>
  <w:footnote w:type="continuationSeparator" w:id="0">
    <w:p w:rsidR="003F1D6C" w:rsidRDefault="003F1D6C" w:rsidP="00B30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attachedTemplate r:id="rId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3ODEzZTU2MDRmMWJmMjlkM2VmMmNjYzJlYjM0MzkifQ=="/>
  </w:docVars>
  <w:rsids>
    <w:rsidRoot w:val="00172A27"/>
    <w:rsid w:val="00001D40"/>
    <w:rsid w:val="000026FA"/>
    <w:rsid w:val="000035F7"/>
    <w:rsid w:val="00004D1B"/>
    <w:rsid w:val="00005238"/>
    <w:rsid w:val="000079DB"/>
    <w:rsid w:val="00015458"/>
    <w:rsid w:val="00017290"/>
    <w:rsid w:val="00017C70"/>
    <w:rsid w:val="00021748"/>
    <w:rsid w:val="00022848"/>
    <w:rsid w:val="00024A79"/>
    <w:rsid w:val="00025EDF"/>
    <w:rsid w:val="000266E1"/>
    <w:rsid w:val="0002774A"/>
    <w:rsid w:val="0004274F"/>
    <w:rsid w:val="00043005"/>
    <w:rsid w:val="0004356F"/>
    <w:rsid w:val="000461CC"/>
    <w:rsid w:val="00054B44"/>
    <w:rsid w:val="000623B3"/>
    <w:rsid w:val="00064BD0"/>
    <w:rsid w:val="00065243"/>
    <w:rsid w:val="000658F2"/>
    <w:rsid w:val="000660FA"/>
    <w:rsid w:val="000721FF"/>
    <w:rsid w:val="00073C8F"/>
    <w:rsid w:val="00074E93"/>
    <w:rsid w:val="00076CF9"/>
    <w:rsid w:val="000779A4"/>
    <w:rsid w:val="00082F2A"/>
    <w:rsid w:val="0008592C"/>
    <w:rsid w:val="00086A2E"/>
    <w:rsid w:val="00092663"/>
    <w:rsid w:val="0009551A"/>
    <w:rsid w:val="000A0140"/>
    <w:rsid w:val="000A4113"/>
    <w:rsid w:val="000B0F82"/>
    <w:rsid w:val="000B3287"/>
    <w:rsid w:val="000B4181"/>
    <w:rsid w:val="000B74E6"/>
    <w:rsid w:val="000C07C0"/>
    <w:rsid w:val="000C43BD"/>
    <w:rsid w:val="000C57E4"/>
    <w:rsid w:val="000C5931"/>
    <w:rsid w:val="000D127D"/>
    <w:rsid w:val="000E2EE1"/>
    <w:rsid w:val="000E3950"/>
    <w:rsid w:val="000E5D03"/>
    <w:rsid w:val="000E7F2F"/>
    <w:rsid w:val="000F13F5"/>
    <w:rsid w:val="000F2B05"/>
    <w:rsid w:val="000F2D9E"/>
    <w:rsid w:val="000F6BDE"/>
    <w:rsid w:val="000F7B04"/>
    <w:rsid w:val="00105985"/>
    <w:rsid w:val="00111BED"/>
    <w:rsid w:val="00114AF6"/>
    <w:rsid w:val="00116B58"/>
    <w:rsid w:val="0012315B"/>
    <w:rsid w:val="0012325B"/>
    <w:rsid w:val="00123978"/>
    <w:rsid w:val="001279EB"/>
    <w:rsid w:val="001302C7"/>
    <w:rsid w:val="00131538"/>
    <w:rsid w:val="001319C7"/>
    <w:rsid w:val="00131D66"/>
    <w:rsid w:val="00132F29"/>
    <w:rsid w:val="0013491B"/>
    <w:rsid w:val="00144726"/>
    <w:rsid w:val="0015035C"/>
    <w:rsid w:val="00150819"/>
    <w:rsid w:val="00151B6D"/>
    <w:rsid w:val="00155229"/>
    <w:rsid w:val="00167AAD"/>
    <w:rsid w:val="00170222"/>
    <w:rsid w:val="00172A27"/>
    <w:rsid w:val="00177566"/>
    <w:rsid w:val="00177DC2"/>
    <w:rsid w:val="00180D07"/>
    <w:rsid w:val="0018704C"/>
    <w:rsid w:val="00190638"/>
    <w:rsid w:val="00192CF3"/>
    <w:rsid w:val="00195668"/>
    <w:rsid w:val="0019648E"/>
    <w:rsid w:val="001970F5"/>
    <w:rsid w:val="00197B99"/>
    <w:rsid w:val="001A1DF6"/>
    <w:rsid w:val="001B7550"/>
    <w:rsid w:val="001C06DB"/>
    <w:rsid w:val="001C07F9"/>
    <w:rsid w:val="001C0FD7"/>
    <w:rsid w:val="001C2BDA"/>
    <w:rsid w:val="001C77F4"/>
    <w:rsid w:val="001D01A6"/>
    <w:rsid w:val="001D761B"/>
    <w:rsid w:val="001E073A"/>
    <w:rsid w:val="001E2205"/>
    <w:rsid w:val="001E5663"/>
    <w:rsid w:val="001F0CA9"/>
    <w:rsid w:val="001F153F"/>
    <w:rsid w:val="0020013E"/>
    <w:rsid w:val="00204ADD"/>
    <w:rsid w:val="002054D9"/>
    <w:rsid w:val="00205F3B"/>
    <w:rsid w:val="002062D3"/>
    <w:rsid w:val="0020799B"/>
    <w:rsid w:val="002103AD"/>
    <w:rsid w:val="00216F64"/>
    <w:rsid w:val="002229FC"/>
    <w:rsid w:val="00223EC1"/>
    <w:rsid w:val="00232F78"/>
    <w:rsid w:val="00236720"/>
    <w:rsid w:val="00241CA4"/>
    <w:rsid w:val="00246AFD"/>
    <w:rsid w:val="00247451"/>
    <w:rsid w:val="0025064B"/>
    <w:rsid w:val="00250809"/>
    <w:rsid w:val="00254FAF"/>
    <w:rsid w:val="00261E47"/>
    <w:rsid w:val="0026692B"/>
    <w:rsid w:val="00271608"/>
    <w:rsid w:val="002752F4"/>
    <w:rsid w:val="0027574F"/>
    <w:rsid w:val="0027727D"/>
    <w:rsid w:val="00277693"/>
    <w:rsid w:val="0028012A"/>
    <w:rsid w:val="00284A1F"/>
    <w:rsid w:val="00284A3F"/>
    <w:rsid w:val="00285DDA"/>
    <w:rsid w:val="00287E2E"/>
    <w:rsid w:val="002907E4"/>
    <w:rsid w:val="00293144"/>
    <w:rsid w:val="002932BE"/>
    <w:rsid w:val="002A7D19"/>
    <w:rsid w:val="002B6F2D"/>
    <w:rsid w:val="002B7D2A"/>
    <w:rsid w:val="002C2F59"/>
    <w:rsid w:val="002C62BF"/>
    <w:rsid w:val="002D27C4"/>
    <w:rsid w:val="002D2AA6"/>
    <w:rsid w:val="002D4D9D"/>
    <w:rsid w:val="002D5B44"/>
    <w:rsid w:val="002F4B11"/>
    <w:rsid w:val="002F60E1"/>
    <w:rsid w:val="002F6EA0"/>
    <w:rsid w:val="00300036"/>
    <w:rsid w:val="003017FE"/>
    <w:rsid w:val="00301DEC"/>
    <w:rsid w:val="003045B6"/>
    <w:rsid w:val="0030474E"/>
    <w:rsid w:val="00304A08"/>
    <w:rsid w:val="00315C7A"/>
    <w:rsid w:val="00320A9B"/>
    <w:rsid w:val="00324390"/>
    <w:rsid w:val="00327D9B"/>
    <w:rsid w:val="00331143"/>
    <w:rsid w:val="0033119A"/>
    <w:rsid w:val="00332A34"/>
    <w:rsid w:val="00337391"/>
    <w:rsid w:val="00340F17"/>
    <w:rsid w:val="003466FA"/>
    <w:rsid w:val="00346D8C"/>
    <w:rsid w:val="00346FB5"/>
    <w:rsid w:val="003500A4"/>
    <w:rsid w:val="00350231"/>
    <w:rsid w:val="00354039"/>
    <w:rsid w:val="0036182D"/>
    <w:rsid w:val="003623D0"/>
    <w:rsid w:val="00364FA9"/>
    <w:rsid w:val="00365A16"/>
    <w:rsid w:val="00367BEF"/>
    <w:rsid w:val="00371A91"/>
    <w:rsid w:val="00371CC4"/>
    <w:rsid w:val="0038261E"/>
    <w:rsid w:val="00385E05"/>
    <w:rsid w:val="00386553"/>
    <w:rsid w:val="003865C3"/>
    <w:rsid w:val="003869B1"/>
    <w:rsid w:val="00386C8A"/>
    <w:rsid w:val="0039462C"/>
    <w:rsid w:val="00395C84"/>
    <w:rsid w:val="003A3723"/>
    <w:rsid w:val="003A4BDF"/>
    <w:rsid w:val="003B488C"/>
    <w:rsid w:val="003B5F62"/>
    <w:rsid w:val="003B68A0"/>
    <w:rsid w:val="003C1813"/>
    <w:rsid w:val="003C397C"/>
    <w:rsid w:val="003D017F"/>
    <w:rsid w:val="003D683A"/>
    <w:rsid w:val="003D6E30"/>
    <w:rsid w:val="003E3728"/>
    <w:rsid w:val="003E489E"/>
    <w:rsid w:val="003E6EF4"/>
    <w:rsid w:val="003F06AF"/>
    <w:rsid w:val="003F0EDC"/>
    <w:rsid w:val="003F0FF8"/>
    <w:rsid w:val="003F1D6C"/>
    <w:rsid w:val="003F4148"/>
    <w:rsid w:val="003F4F7F"/>
    <w:rsid w:val="00400CD4"/>
    <w:rsid w:val="00401B59"/>
    <w:rsid w:val="0040273B"/>
    <w:rsid w:val="00412A54"/>
    <w:rsid w:val="00416823"/>
    <w:rsid w:val="00417779"/>
    <w:rsid w:val="00424EE6"/>
    <w:rsid w:val="00430E04"/>
    <w:rsid w:val="004328C2"/>
    <w:rsid w:val="0043575A"/>
    <w:rsid w:val="0043798D"/>
    <w:rsid w:val="004402E8"/>
    <w:rsid w:val="00442CC9"/>
    <w:rsid w:val="00442FBD"/>
    <w:rsid w:val="00443224"/>
    <w:rsid w:val="00444859"/>
    <w:rsid w:val="0044637D"/>
    <w:rsid w:val="00446BCB"/>
    <w:rsid w:val="00450958"/>
    <w:rsid w:val="00451276"/>
    <w:rsid w:val="00451C78"/>
    <w:rsid w:val="00453BDB"/>
    <w:rsid w:val="004546A4"/>
    <w:rsid w:val="00464A6A"/>
    <w:rsid w:val="00467A03"/>
    <w:rsid w:val="00470393"/>
    <w:rsid w:val="00474906"/>
    <w:rsid w:val="00474E50"/>
    <w:rsid w:val="004759A4"/>
    <w:rsid w:val="00480456"/>
    <w:rsid w:val="004835EC"/>
    <w:rsid w:val="00486BE6"/>
    <w:rsid w:val="00490EA2"/>
    <w:rsid w:val="00492FD7"/>
    <w:rsid w:val="004940E3"/>
    <w:rsid w:val="004953D4"/>
    <w:rsid w:val="00496C1E"/>
    <w:rsid w:val="00496FC1"/>
    <w:rsid w:val="004A10D5"/>
    <w:rsid w:val="004A2BFD"/>
    <w:rsid w:val="004A4A40"/>
    <w:rsid w:val="004A6B48"/>
    <w:rsid w:val="004B18C6"/>
    <w:rsid w:val="004B191C"/>
    <w:rsid w:val="004B2CC8"/>
    <w:rsid w:val="004B3814"/>
    <w:rsid w:val="004B3B5C"/>
    <w:rsid w:val="004B5030"/>
    <w:rsid w:val="004B7FA3"/>
    <w:rsid w:val="004C1C38"/>
    <w:rsid w:val="004C2CC5"/>
    <w:rsid w:val="004C77E4"/>
    <w:rsid w:val="004D088F"/>
    <w:rsid w:val="004D2E46"/>
    <w:rsid w:val="004D72CE"/>
    <w:rsid w:val="004E6813"/>
    <w:rsid w:val="004E6826"/>
    <w:rsid w:val="00501DC0"/>
    <w:rsid w:val="0050219A"/>
    <w:rsid w:val="00503395"/>
    <w:rsid w:val="00503B3F"/>
    <w:rsid w:val="00504584"/>
    <w:rsid w:val="00512E0D"/>
    <w:rsid w:val="00525825"/>
    <w:rsid w:val="00530F3D"/>
    <w:rsid w:val="00532039"/>
    <w:rsid w:val="005325C1"/>
    <w:rsid w:val="005365C7"/>
    <w:rsid w:val="0054147E"/>
    <w:rsid w:val="00543765"/>
    <w:rsid w:val="005472F0"/>
    <w:rsid w:val="00547325"/>
    <w:rsid w:val="00551F71"/>
    <w:rsid w:val="005553A1"/>
    <w:rsid w:val="00566239"/>
    <w:rsid w:val="0057049F"/>
    <w:rsid w:val="005708CD"/>
    <w:rsid w:val="00573EFA"/>
    <w:rsid w:val="00576DA6"/>
    <w:rsid w:val="00580772"/>
    <w:rsid w:val="00580BB1"/>
    <w:rsid w:val="00581DC9"/>
    <w:rsid w:val="00584C10"/>
    <w:rsid w:val="00591443"/>
    <w:rsid w:val="00592056"/>
    <w:rsid w:val="0059355D"/>
    <w:rsid w:val="00593CC3"/>
    <w:rsid w:val="00595133"/>
    <w:rsid w:val="00596250"/>
    <w:rsid w:val="00597FBC"/>
    <w:rsid w:val="005A13B3"/>
    <w:rsid w:val="005A1905"/>
    <w:rsid w:val="005A3582"/>
    <w:rsid w:val="005A736A"/>
    <w:rsid w:val="005A7E89"/>
    <w:rsid w:val="005A7EB9"/>
    <w:rsid w:val="005B336D"/>
    <w:rsid w:val="005B4E56"/>
    <w:rsid w:val="005C4A49"/>
    <w:rsid w:val="005C5E17"/>
    <w:rsid w:val="005D1610"/>
    <w:rsid w:val="005D25D4"/>
    <w:rsid w:val="005D386E"/>
    <w:rsid w:val="005D4085"/>
    <w:rsid w:val="005D468A"/>
    <w:rsid w:val="005D487E"/>
    <w:rsid w:val="005D4941"/>
    <w:rsid w:val="005E21EF"/>
    <w:rsid w:val="005E41A2"/>
    <w:rsid w:val="005F2084"/>
    <w:rsid w:val="005F6C9E"/>
    <w:rsid w:val="005F7782"/>
    <w:rsid w:val="00601C63"/>
    <w:rsid w:val="00602805"/>
    <w:rsid w:val="00602CFF"/>
    <w:rsid w:val="00603258"/>
    <w:rsid w:val="00613733"/>
    <w:rsid w:val="00613B7A"/>
    <w:rsid w:val="006207B2"/>
    <w:rsid w:val="00621539"/>
    <w:rsid w:val="0062621C"/>
    <w:rsid w:val="006265C9"/>
    <w:rsid w:val="00626A01"/>
    <w:rsid w:val="00626CCF"/>
    <w:rsid w:val="006306A0"/>
    <w:rsid w:val="00632A3A"/>
    <w:rsid w:val="006368A9"/>
    <w:rsid w:val="00637BC4"/>
    <w:rsid w:val="00640D9F"/>
    <w:rsid w:val="0064284C"/>
    <w:rsid w:val="00645FAD"/>
    <w:rsid w:val="00647CF2"/>
    <w:rsid w:val="00650498"/>
    <w:rsid w:val="00651231"/>
    <w:rsid w:val="0065428F"/>
    <w:rsid w:val="00656C68"/>
    <w:rsid w:val="00660885"/>
    <w:rsid w:val="006611E2"/>
    <w:rsid w:val="006623F5"/>
    <w:rsid w:val="00663598"/>
    <w:rsid w:val="006676B2"/>
    <w:rsid w:val="006727B9"/>
    <w:rsid w:val="00674A79"/>
    <w:rsid w:val="00674FC6"/>
    <w:rsid w:val="00675541"/>
    <w:rsid w:val="00677632"/>
    <w:rsid w:val="0068111F"/>
    <w:rsid w:val="00683625"/>
    <w:rsid w:val="00684EE4"/>
    <w:rsid w:val="00686B88"/>
    <w:rsid w:val="0069152C"/>
    <w:rsid w:val="0069192E"/>
    <w:rsid w:val="00691E50"/>
    <w:rsid w:val="00693908"/>
    <w:rsid w:val="00695299"/>
    <w:rsid w:val="006A01EC"/>
    <w:rsid w:val="006A542C"/>
    <w:rsid w:val="006A5F6E"/>
    <w:rsid w:val="006A7709"/>
    <w:rsid w:val="006B09E2"/>
    <w:rsid w:val="006B0ADE"/>
    <w:rsid w:val="006B0C06"/>
    <w:rsid w:val="006B2801"/>
    <w:rsid w:val="006B3EC1"/>
    <w:rsid w:val="006B5F2A"/>
    <w:rsid w:val="006C1877"/>
    <w:rsid w:val="006D4856"/>
    <w:rsid w:val="006E18F3"/>
    <w:rsid w:val="006E2FC5"/>
    <w:rsid w:val="006E581E"/>
    <w:rsid w:val="006F1E71"/>
    <w:rsid w:val="006F2678"/>
    <w:rsid w:val="006F2774"/>
    <w:rsid w:val="006F508D"/>
    <w:rsid w:val="006F572D"/>
    <w:rsid w:val="006F7504"/>
    <w:rsid w:val="006F7F62"/>
    <w:rsid w:val="0070147C"/>
    <w:rsid w:val="007026B0"/>
    <w:rsid w:val="007039F2"/>
    <w:rsid w:val="007055BE"/>
    <w:rsid w:val="00705B22"/>
    <w:rsid w:val="00711DBC"/>
    <w:rsid w:val="00716EA5"/>
    <w:rsid w:val="00716F73"/>
    <w:rsid w:val="00736DC1"/>
    <w:rsid w:val="0073770B"/>
    <w:rsid w:val="00741A0E"/>
    <w:rsid w:val="00742F7A"/>
    <w:rsid w:val="00745F50"/>
    <w:rsid w:val="00750438"/>
    <w:rsid w:val="00750D30"/>
    <w:rsid w:val="0075282B"/>
    <w:rsid w:val="00755F7C"/>
    <w:rsid w:val="00764124"/>
    <w:rsid w:val="0076600B"/>
    <w:rsid w:val="007678C2"/>
    <w:rsid w:val="00772C6A"/>
    <w:rsid w:val="00777939"/>
    <w:rsid w:val="00780E84"/>
    <w:rsid w:val="007827BB"/>
    <w:rsid w:val="0078580A"/>
    <w:rsid w:val="00785900"/>
    <w:rsid w:val="00786B83"/>
    <w:rsid w:val="0079055B"/>
    <w:rsid w:val="007910D1"/>
    <w:rsid w:val="0079237C"/>
    <w:rsid w:val="007925E3"/>
    <w:rsid w:val="00796418"/>
    <w:rsid w:val="00796626"/>
    <w:rsid w:val="0079791D"/>
    <w:rsid w:val="00797E54"/>
    <w:rsid w:val="007A163F"/>
    <w:rsid w:val="007B0325"/>
    <w:rsid w:val="007B2F64"/>
    <w:rsid w:val="007B5926"/>
    <w:rsid w:val="007B702F"/>
    <w:rsid w:val="007B7FAB"/>
    <w:rsid w:val="007C0B32"/>
    <w:rsid w:val="007C0C17"/>
    <w:rsid w:val="007C1CE5"/>
    <w:rsid w:val="007C2485"/>
    <w:rsid w:val="007C49D6"/>
    <w:rsid w:val="007C4A4C"/>
    <w:rsid w:val="007D52B3"/>
    <w:rsid w:val="007E045C"/>
    <w:rsid w:val="007E6225"/>
    <w:rsid w:val="007F72A4"/>
    <w:rsid w:val="008015DD"/>
    <w:rsid w:val="008022CA"/>
    <w:rsid w:val="00814872"/>
    <w:rsid w:val="00815FB8"/>
    <w:rsid w:val="00820426"/>
    <w:rsid w:val="008215C5"/>
    <w:rsid w:val="008238DB"/>
    <w:rsid w:val="00830FE9"/>
    <w:rsid w:val="0083748A"/>
    <w:rsid w:val="00845439"/>
    <w:rsid w:val="00852D9F"/>
    <w:rsid w:val="00853552"/>
    <w:rsid w:val="00854B98"/>
    <w:rsid w:val="00854DBF"/>
    <w:rsid w:val="00855F3F"/>
    <w:rsid w:val="008561DA"/>
    <w:rsid w:val="00857957"/>
    <w:rsid w:val="0086237C"/>
    <w:rsid w:val="00863EA1"/>
    <w:rsid w:val="00864C7A"/>
    <w:rsid w:val="00866ACC"/>
    <w:rsid w:val="0087250C"/>
    <w:rsid w:val="00881656"/>
    <w:rsid w:val="00882AA4"/>
    <w:rsid w:val="008861D5"/>
    <w:rsid w:val="00886BF6"/>
    <w:rsid w:val="00890F9D"/>
    <w:rsid w:val="00895098"/>
    <w:rsid w:val="00896E71"/>
    <w:rsid w:val="008979D9"/>
    <w:rsid w:val="008A2F4F"/>
    <w:rsid w:val="008A2F72"/>
    <w:rsid w:val="008A433A"/>
    <w:rsid w:val="008B4457"/>
    <w:rsid w:val="008C364E"/>
    <w:rsid w:val="008C5D88"/>
    <w:rsid w:val="008D14D3"/>
    <w:rsid w:val="008D48BC"/>
    <w:rsid w:val="008E1A67"/>
    <w:rsid w:val="008E1D62"/>
    <w:rsid w:val="008E382A"/>
    <w:rsid w:val="008E3867"/>
    <w:rsid w:val="008E3C59"/>
    <w:rsid w:val="008E5781"/>
    <w:rsid w:val="008E6645"/>
    <w:rsid w:val="008E7250"/>
    <w:rsid w:val="008F2923"/>
    <w:rsid w:val="008F5EF9"/>
    <w:rsid w:val="008F7638"/>
    <w:rsid w:val="00901636"/>
    <w:rsid w:val="00903A84"/>
    <w:rsid w:val="009044AB"/>
    <w:rsid w:val="00904D44"/>
    <w:rsid w:val="0090776A"/>
    <w:rsid w:val="009111E5"/>
    <w:rsid w:val="009143B0"/>
    <w:rsid w:val="0091443C"/>
    <w:rsid w:val="0091622B"/>
    <w:rsid w:val="00922028"/>
    <w:rsid w:val="00923233"/>
    <w:rsid w:val="00924908"/>
    <w:rsid w:val="009263D0"/>
    <w:rsid w:val="00932555"/>
    <w:rsid w:val="009330CC"/>
    <w:rsid w:val="00937DFF"/>
    <w:rsid w:val="00947972"/>
    <w:rsid w:val="00950AD5"/>
    <w:rsid w:val="00951021"/>
    <w:rsid w:val="0095417A"/>
    <w:rsid w:val="00954CB7"/>
    <w:rsid w:val="009567D6"/>
    <w:rsid w:val="0096388D"/>
    <w:rsid w:val="0096499B"/>
    <w:rsid w:val="00971BD1"/>
    <w:rsid w:val="00971E40"/>
    <w:rsid w:val="0097494A"/>
    <w:rsid w:val="0097749C"/>
    <w:rsid w:val="00983B6A"/>
    <w:rsid w:val="00984EFF"/>
    <w:rsid w:val="00992032"/>
    <w:rsid w:val="009920CC"/>
    <w:rsid w:val="00997919"/>
    <w:rsid w:val="009A1D20"/>
    <w:rsid w:val="009A4CAE"/>
    <w:rsid w:val="009A516D"/>
    <w:rsid w:val="009B0FA8"/>
    <w:rsid w:val="009B23DE"/>
    <w:rsid w:val="009B5476"/>
    <w:rsid w:val="009C035F"/>
    <w:rsid w:val="009C4AE2"/>
    <w:rsid w:val="009C5813"/>
    <w:rsid w:val="009C5C7F"/>
    <w:rsid w:val="009C7A3D"/>
    <w:rsid w:val="009D1F57"/>
    <w:rsid w:val="009D6CB6"/>
    <w:rsid w:val="009D790B"/>
    <w:rsid w:val="009E0DBE"/>
    <w:rsid w:val="009E4ABF"/>
    <w:rsid w:val="009E578D"/>
    <w:rsid w:val="009E78E6"/>
    <w:rsid w:val="009F222A"/>
    <w:rsid w:val="009F3963"/>
    <w:rsid w:val="009F3BB8"/>
    <w:rsid w:val="009F4609"/>
    <w:rsid w:val="009F48EC"/>
    <w:rsid w:val="00A05BCA"/>
    <w:rsid w:val="00A10292"/>
    <w:rsid w:val="00A1501F"/>
    <w:rsid w:val="00A152FD"/>
    <w:rsid w:val="00A15F55"/>
    <w:rsid w:val="00A24B6B"/>
    <w:rsid w:val="00A26830"/>
    <w:rsid w:val="00A27508"/>
    <w:rsid w:val="00A34099"/>
    <w:rsid w:val="00A34696"/>
    <w:rsid w:val="00A41532"/>
    <w:rsid w:val="00A444D8"/>
    <w:rsid w:val="00A50ABC"/>
    <w:rsid w:val="00A522FE"/>
    <w:rsid w:val="00A526C6"/>
    <w:rsid w:val="00A53745"/>
    <w:rsid w:val="00A55421"/>
    <w:rsid w:val="00A611F8"/>
    <w:rsid w:val="00A6149C"/>
    <w:rsid w:val="00A63C72"/>
    <w:rsid w:val="00A65EB7"/>
    <w:rsid w:val="00A663C5"/>
    <w:rsid w:val="00A676A9"/>
    <w:rsid w:val="00A701A7"/>
    <w:rsid w:val="00A7045E"/>
    <w:rsid w:val="00A745B2"/>
    <w:rsid w:val="00A77090"/>
    <w:rsid w:val="00A83BB9"/>
    <w:rsid w:val="00A854BE"/>
    <w:rsid w:val="00A8584C"/>
    <w:rsid w:val="00A91045"/>
    <w:rsid w:val="00A91900"/>
    <w:rsid w:val="00A91A29"/>
    <w:rsid w:val="00A93281"/>
    <w:rsid w:val="00A94ED7"/>
    <w:rsid w:val="00A96FC1"/>
    <w:rsid w:val="00AA0045"/>
    <w:rsid w:val="00AA12E3"/>
    <w:rsid w:val="00AA3F2F"/>
    <w:rsid w:val="00AA6818"/>
    <w:rsid w:val="00AA6B63"/>
    <w:rsid w:val="00AA775E"/>
    <w:rsid w:val="00AA7EB2"/>
    <w:rsid w:val="00AB4DA3"/>
    <w:rsid w:val="00AB5E60"/>
    <w:rsid w:val="00AB720C"/>
    <w:rsid w:val="00AC4919"/>
    <w:rsid w:val="00AD0A9C"/>
    <w:rsid w:val="00AD569A"/>
    <w:rsid w:val="00AF02D5"/>
    <w:rsid w:val="00AF1CC6"/>
    <w:rsid w:val="00AF6320"/>
    <w:rsid w:val="00AF64E4"/>
    <w:rsid w:val="00AF70F5"/>
    <w:rsid w:val="00B00FA9"/>
    <w:rsid w:val="00B034AC"/>
    <w:rsid w:val="00B04C2B"/>
    <w:rsid w:val="00B068D3"/>
    <w:rsid w:val="00B11B24"/>
    <w:rsid w:val="00B12F95"/>
    <w:rsid w:val="00B1379A"/>
    <w:rsid w:val="00B1431B"/>
    <w:rsid w:val="00B14D6A"/>
    <w:rsid w:val="00B17932"/>
    <w:rsid w:val="00B234CD"/>
    <w:rsid w:val="00B23A09"/>
    <w:rsid w:val="00B23A32"/>
    <w:rsid w:val="00B30998"/>
    <w:rsid w:val="00B32E18"/>
    <w:rsid w:val="00B34507"/>
    <w:rsid w:val="00B35100"/>
    <w:rsid w:val="00B36AF8"/>
    <w:rsid w:val="00B41CDA"/>
    <w:rsid w:val="00B425FF"/>
    <w:rsid w:val="00B4346E"/>
    <w:rsid w:val="00B464FE"/>
    <w:rsid w:val="00B4763E"/>
    <w:rsid w:val="00B47987"/>
    <w:rsid w:val="00B62A28"/>
    <w:rsid w:val="00B73FA9"/>
    <w:rsid w:val="00B82ADD"/>
    <w:rsid w:val="00B84144"/>
    <w:rsid w:val="00B91BFA"/>
    <w:rsid w:val="00B9286C"/>
    <w:rsid w:val="00B928A5"/>
    <w:rsid w:val="00B92A21"/>
    <w:rsid w:val="00B95508"/>
    <w:rsid w:val="00B95B1B"/>
    <w:rsid w:val="00B95CC6"/>
    <w:rsid w:val="00BA4C60"/>
    <w:rsid w:val="00BA5B75"/>
    <w:rsid w:val="00BA621B"/>
    <w:rsid w:val="00BA6320"/>
    <w:rsid w:val="00BA7D9D"/>
    <w:rsid w:val="00BB15C9"/>
    <w:rsid w:val="00BB4BB9"/>
    <w:rsid w:val="00BB4FE6"/>
    <w:rsid w:val="00BB5854"/>
    <w:rsid w:val="00BC49EA"/>
    <w:rsid w:val="00BC49F2"/>
    <w:rsid w:val="00BC4F0A"/>
    <w:rsid w:val="00BC73AC"/>
    <w:rsid w:val="00BD5864"/>
    <w:rsid w:val="00BE1023"/>
    <w:rsid w:val="00BF175B"/>
    <w:rsid w:val="00BF3B70"/>
    <w:rsid w:val="00BF6DFD"/>
    <w:rsid w:val="00BF7F39"/>
    <w:rsid w:val="00C03BCC"/>
    <w:rsid w:val="00C1087B"/>
    <w:rsid w:val="00C126B5"/>
    <w:rsid w:val="00C14D78"/>
    <w:rsid w:val="00C16332"/>
    <w:rsid w:val="00C1774C"/>
    <w:rsid w:val="00C24729"/>
    <w:rsid w:val="00C25F3B"/>
    <w:rsid w:val="00C268A4"/>
    <w:rsid w:val="00C31A3F"/>
    <w:rsid w:val="00C31AC5"/>
    <w:rsid w:val="00C33565"/>
    <w:rsid w:val="00C363D8"/>
    <w:rsid w:val="00C36431"/>
    <w:rsid w:val="00C36A04"/>
    <w:rsid w:val="00C406BC"/>
    <w:rsid w:val="00C44380"/>
    <w:rsid w:val="00C46265"/>
    <w:rsid w:val="00C50691"/>
    <w:rsid w:val="00C5494E"/>
    <w:rsid w:val="00C728A9"/>
    <w:rsid w:val="00C72CC0"/>
    <w:rsid w:val="00C80563"/>
    <w:rsid w:val="00C83E28"/>
    <w:rsid w:val="00C90D48"/>
    <w:rsid w:val="00C922BD"/>
    <w:rsid w:val="00C94206"/>
    <w:rsid w:val="00C9707F"/>
    <w:rsid w:val="00CA7085"/>
    <w:rsid w:val="00CA70C2"/>
    <w:rsid w:val="00CA7915"/>
    <w:rsid w:val="00CC1CED"/>
    <w:rsid w:val="00CC22D6"/>
    <w:rsid w:val="00CC71B1"/>
    <w:rsid w:val="00CC7823"/>
    <w:rsid w:val="00CD23D6"/>
    <w:rsid w:val="00CD6F1C"/>
    <w:rsid w:val="00CE3353"/>
    <w:rsid w:val="00CE3A4E"/>
    <w:rsid w:val="00CE560C"/>
    <w:rsid w:val="00CE6E96"/>
    <w:rsid w:val="00CF3A11"/>
    <w:rsid w:val="00CF7E61"/>
    <w:rsid w:val="00D01F3F"/>
    <w:rsid w:val="00D04AA9"/>
    <w:rsid w:val="00D04B2C"/>
    <w:rsid w:val="00D06E5C"/>
    <w:rsid w:val="00D07951"/>
    <w:rsid w:val="00D12B67"/>
    <w:rsid w:val="00D152D5"/>
    <w:rsid w:val="00D17D91"/>
    <w:rsid w:val="00D25562"/>
    <w:rsid w:val="00D3077A"/>
    <w:rsid w:val="00D3079F"/>
    <w:rsid w:val="00D319DF"/>
    <w:rsid w:val="00D31A31"/>
    <w:rsid w:val="00D32D03"/>
    <w:rsid w:val="00D4514F"/>
    <w:rsid w:val="00D45867"/>
    <w:rsid w:val="00D46CE1"/>
    <w:rsid w:val="00D47447"/>
    <w:rsid w:val="00D51BEC"/>
    <w:rsid w:val="00D572BE"/>
    <w:rsid w:val="00D609AB"/>
    <w:rsid w:val="00D63F95"/>
    <w:rsid w:val="00D664E8"/>
    <w:rsid w:val="00D7077C"/>
    <w:rsid w:val="00D817CC"/>
    <w:rsid w:val="00D8180E"/>
    <w:rsid w:val="00D840CA"/>
    <w:rsid w:val="00D903A2"/>
    <w:rsid w:val="00D924E3"/>
    <w:rsid w:val="00D92676"/>
    <w:rsid w:val="00D93227"/>
    <w:rsid w:val="00D93AB6"/>
    <w:rsid w:val="00D95506"/>
    <w:rsid w:val="00DA0562"/>
    <w:rsid w:val="00DA440F"/>
    <w:rsid w:val="00DA55D4"/>
    <w:rsid w:val="00DA562A"/>
    <w:rsid w:val="00DB34FE"/>
    <w:rsid w:val="00DB38A8"/>
    <w:rsid w:val="00DB3B11"/>
    <w:rsid w:val="00DB3C79"/>
    <w:rsid w:val="00DB5416"/>
    <w:rsid w:val="00DB75C8"/>
    <w:rsid w:val="00DC13A9"/>
    <w:rsid w:val="00DC47E4"/>
    <w:rsid w:val="00DC54B4"/>
    <w:rsid w:val="00DC69BC"/>
    <w:rsid w:val="00DC6C9D"/>
    <w:rsid w:val="00DF19AD"/>
    <w:rsid w:val="00DF19CA"/>
    <w:rsid w:val="00DF2F94"/>
    <w:rsid w:val="00DF6112"/>
    <w:rsid w:val="00E10699"/>
    <w:rsid w:val="00E167BC"/>
    <w:rsid w:val="00E16C84"/>
    <w:rsid w:val="00E2323C"/>
    <w:rsid w:val="00E24B7E"/>
    <w:rsid w:val="00E30773"/>
    <w:rsid w:val="00E30D0B"/>
    <w:rsid w:val="00E35B1F"/>
    <w:rsid w:val="00E36104"/>
    <w:rsid w:val="00E373B3"/>
    <w:rsid w:val="00E37F23"/>
    <w:rsid w:val="00E422C6"/>
    <w:rsid w:val="00E448E8"/>
    <w:rsid w:val="00E464C8"/>
    <w:rsid w:val="00E469AD"/>
    <w:rsid w:val="00E474F9"/>
    <w:rsid w:val="00E51AE4"/>
    <w:rsid w:val="00E52E2D"/>
    <w:rsid w:val="00E56F53"/>
    <w:rsid w:val="00E646AF"/>
    <w:rsid w:val="00E64C02"/>
    <w:rsid w:val="00E67EBA"/>
    <w:rsid w:val="00E771B5"/>
    <w:rsid w:val="00E82782"/>
    <w:rsid w:val="00E83669"/>
    <w:rsid w:val="00E94D19"/>
    <w:rsid w:val="00E94D4B"/>
    <w:rsid w:val="00E96E76"/>
    <w:rsid w:val="00EA6B2D"/>
    <w:rsid w:val="00EB0BD4"/>
    <w:rsid w:val="00EB3219"/>
    <w:rsid w:val="00EB494E"/>
    <w:rsid w:val="00EB6738"/>
    <w:rsid w:val="00EB6A7B"/>
    <w:rsid w:val="00EB6DB8"/>
    <w:rsid w:val="00EC0478"/>
    <w:rsid w:val="00EC3142"/>
    <w:rsid w:val="00ED186D"/>
    <w:rsid w:val="00ED1AEB"/>
    <w:rsid w:val="00ED2AC3"/>
    <w:rsid w:val="00ED3FD1"/>
    <w:rsid w:val="00EE5945"/>
    <w:rsid w:val="00EF47B7"/>
    <w:rsid w:val="00F03C2C"/>
    <w:rsid w:val="00F068C3"/>
    <w:rsid w:val="00F104C5"/>
    <w:rsid w:val="00F13298"/>
    <w:rsid w:val="00F14958"/>
    <w:rsid w:val="00F14B94"/>
    <w:rsid w:val="00F167FE"/>
    <w:rsid w:val="00F173B8"/>
    <w:rsid w:val="00F1766E"/>
    <w:rsid w:val="00F176E7"/>
    <w:rsid w:val="00F31B94"/>
    <w:rsid w:val="00F31E8F"/>
    <w:rsid w:val="00F321F2"/>
    <w:rsid w:val="00F34739"/>
    <w:rsid w:val="00F36136"/>
    <w:rsid w:val="00F37578"/>
    <w:rsid w:val="00F424FA"/>
    <w:rsid w:val="00F43197"/>
    <w:rsid w:val="00F4737A"/>
    <w:rsid w:val="00F50186"/>
    <w:rsid w:val="00F55FDB"/>
    <w:rsid w:val="00F6244C"/>
    <w:rsid w:val="00F626B4"/>
    <w:rsid w:val="00F6283F"/>
    <w:rsid w:val="00F65F6B"/>
    <w:rsid w:val="00F71323"/>
    <w:rsid w:val="00F819B8"/>
    <w:rsid w:val="00F834C8"/>
    <w:rsid w:val="00F83EFC"/>
    <w:rsid w:val="00F9130F"/>
    <w:rsid w:val="00F913B8"/>
    <w:rsid w:val="00F91C99"/>
    <w:rsid w:val="00F928EE"/>
    <w:rsid w:val="00FA264B"/>
    <w:rsid w:val="00FA7E3F"/>
    <w:rsid w:val="00FB2EAA"/>
    <w:rsid w:val="00FC084F"/>
    <w:rsid w:val="00FC3629"/>
    <w:rsid w:val="00FD6511"/>
    <w:rsid w:val="00FD6AC2"/>
    <w:rsid w:val="00FE14FE"/>
    <w:rsid w:val="00FE165D"/>
    <w:rsid w:val="00FE2F6E"/>
    <w:rsid w:val="00FE4C0A"/>
    <w:rsid w:val="00FE5DA7"/>
    <w:rsid w:val="00FE6052"/>
    <w:rsid w:val="00FE60F6"/>
    <w:rsid w:val="00FE6C65"/>
    <w:rsid w:val="00FF0D0F"/>
    <w:rsid w:val="0256577D"/>
    <w:rsid w:val="0423642D"/>
    <w:rsid w:val="04504BAA"/>
    <w:rsid w:val="053D294B"/>
    <w:rsid w:val="08C62BA7"/>
    <w:rsid w:val="093F3A6C"/>
    <w:rsid w:val="0982073D"/>
    <w:rsid w:val="0B9F12F2"/>
    <w:rsid w:val="0C2835DF"/>
    <w:rsid w:val="0EBB69E3"/>
    <w:rsid w:val="12A5620A"/>
    <w:rsid w:val="13631FE1"/>
    <w:rsid w:val="1594066F"/>
    <w:rsid w:val="16026672"/>
    <w:rsid w:val="165B3DC5"/>
    <w:rsid w:val="16CF5E02"/>
    <w:rsid w:val="16DB3C51"/>
    <w:rsid w:val="1A080B92"/>
    <w:rsid w:val="1B3D752E"/>
    <w:rsid w:val="1D796AC8"/>
    <w:rsid w:val="1FBB06B6"/>
    <w:rsid w:val="210166D0"/>
    <w:rsid w:val="22D408AB"/>
    <w:rsid w:val="23102213"/>
    <w:rsid w:val="23D73F93"/>
    <w:rsid w:val="23DA109A"/>
    <w:rsid w:val="24342135"/>
    <w:rsid w:val="25B9188C"/>
    <w:rsid w:val="268E2AE0"/>
    <w:rsid w:val="26F57E0E"/>
    <w:rsid w:val="28A957F1"/>
    <w:rsid w:val="29A24DBC"/>
    <w:rsid w:val="2C180CB9"/>
    <w:rsid w:val="2C883697"/>
    <w:rsid w:val="3050190A"/>
    <w:rsid w:val="33147D03"/>
    <w:rsid w:val="33712B60"/>
    <w:rsid w:val="33D11226"/>
    <w:rsid w:val="353C06AF"/>
    <w:rsid w:val="354078C5"/>
    <w:rsid w:val="359C114E"/>
    <w:rsid w:val="36B47E95"/>
    <w:rsid w:val="36DB5B74"/>
    <w:rsid w:val="38B30EA0"/>
    <w:rsid w:val="393E4B3A"/>
    <w:rsid w:val="39681533"/>
    <w:rsid w:val="3B12251E"/>
    <w:rsid w:val="3B1760B4"/>
    <w:rsid w:val="3D094EF6"/>
    <w:rsid w:val="3F59021D"/>
    <w:rsid w:val="40E60394"/>
    <w:rsid w:val="41EF08E0"/>
    <w:rsid w:val="42BC42AE"/>
    <w:rsid w:val="4407135E"/>
    <w:rsid w:val="453B4DDA"/>
    <w:rsid w:val="46025883"/>
    <w:rsid w:val="46F85121"/>
    <w:rsid w:val="48363F4F"/>
    <w:rsid w:val="49B02FC2"/>
    <w:rsid w:val="4B941350"/>
    <w:rsid w:val="4D063625"/>
    <w:rsid w:val="4F426E21"/>
    <w:rsid w:val="4F692880"/>
    <w:rsid w:val="4FF306EC"/>
    <w:rsid w:val="551843A3"/>
    <w:rsid w:val="562C243F"/>
    <w:rsid w:val="56EA73D3"/>
    <w:rsid w:val="5716764C"/>
    <w:rsid w:val="581806B0"/>
    <w:rsid w:val="59D27970"/>
    <w:rsid w:val="5A2826F0"/>
    <w:rsid w:val="5BA82534"/>
    <w:rsid w:val="5D6A149D"/>
    <w:rsid w:val="5EF941DE"/>
    <w:rsid w:val="63F41FD1"/>
    <w:rsid w:val="645E24A4"/>
    <w:rsid w:val="64D549D0"/>
    <w:rsid w:val="65171A26"/>
    <w:rsid w:val="673B5C61"/>
    <w:rsid w:val="67F357F8"/>
    <w:rsid w:val="691F6C61"/>
    <w:rsid w:val="6AC56267"/>
    <w:rsid w:val="6C8D2FC3"/>
    <w:rsid w:val="6CE97A87"/>
    <w:rsid w:val="6D071CEF"/>
    <w:rsid w:val="6D577D15"/>
    <w:rsid w:val="6D7D0BC2"/>
    <w:rsid w:val="6E851D69"/>
    <w:rsid w:val="6FFE2197"/>
    <w:rsid w:val="70402A90"/>
    <w:rsid w:val="71191188"/>
    <w:rsid w:val="737D2153"/>
    <w:rsid w:val="748E051C"/>
    <w:rsid w:val="749A7021"/>
    <w:rsid w:val="75181035"/>
    <w:rsid w:val="75363980"/>
    <w:rsid w:val="75995B8B"/>
    <w:rsid w:val="7657110A"/>
    <w:rsid w:val="770200EC"/>
    <w:rsid w:val="772522EE"/>
    <w:rsid w:val="79364EB7"/>
    <w:rsid w:val="79856C26"/>
    <w:rsid w:val="79EF49F9"/>
    <w:rsid w:val="7DD27DC1"/>
    <w:rsid w:val="7DFF1033"/>
    <w:rsid w:val="7E8D391B"/>
    <w:rsid w:val="7F2B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3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B30998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autoRedefine/>
    <w:qFormat/>
    <w:rsid w:val="00B30998"/>
    <w:pPr>
      <w:ind w:leftChars="200" w:left="640"/>
      <w:outlineLvl w:val="0"/>
    </w:pPr>
    <w:rPr>
      <w:rFonts w:ascii="Arial" w:eastAsia="仿宋_GB2312" w:hAnsi="Arial"/>
      <w:b/>
      <w:sz w:val="32"/>
    </w:rPr>
  </w:style>
  <w:style w:type="paragraph" w:styleId="a4">
    <w:name w:val="Body Text Indent"/>
    <w:basedOn w:val="a"/>
    <w:next w:val="a5"/>
    <w:autoRedefine/>
    <w:qFormat/>
    <w:rsid w:val="00B30998"/>
    <w:pPr>
      <w:spacing w:line="600" w:lineRule="exact"/>
      <w:ind w:firstLine="630"/>
    </w:pPr>
    <w:rPr>
      <w:rFonts w:eastAsia="仿宋_GB2312"/>
      <w:sz w:val="32"/>
    </w:rPr>
  </w:style>
  <w:style w:type="paragraph" w:styleId="a5">
    <w:name w:val="Balloon Text"/>
    <w:basedOn w:val="a"/>
    <w:autoRedefine/>
    <w:semiHidden/>
    <w:qFormat/>
    <w:rsid w:val="00B30998"/>
    <w:rPr>
      <w:sz w:val="18"/>
      <w:szCs w:val="18"/>
    </w:rPr>
  </w:style>
  <w:style w:type="paragraph" w:styleId="a6">
    <w:name w:val="Body Text"/>
    <w:basedOn w:val="a"/>
    <w:autoRedefine/>
    <w:qFormat/>
    <w:rsid w:val="00B30998"/>
    <w:rPr>
      <w:sz w:val="28"/>
    </w:rPr>
  </w:style>
  <w:style w:type="paragraph" w:styleId="a7">
    <w:name w:val="Plain Text"/>
    <w:basedOn w:val="a"/>
    <w:autoRedefine/>
    <w:qFormat/>
    <w:rsid w:val="00B30998"/>
    <w:rPr>
      <w:rFonts w:ascii="宋体" w:hAnsi="Courier New" w:hint="eastAsia"/>
    </w:rPr>
  </w:style>
  <w:style w:type="paragraph" w:styleId="a8">
    <w:name w:val="Date"/>
    <w:basedOn w:val="a"/>
    <w:next w:val="a"/>
    <w:autoRedefine/>
    <w:qFormat/>
    <w:rsid w:val="00B30998"/>
    <w:pPr>
      <w:ind w:leftChars="2500" w:left="100"/>
    </w:pPr>
    <w:rPr>
      <w:rFonts w:ascii="_x000B__x000C_" w:hAnsi="_x000B__x000C_"/>
      <w:color w:val="000000"/>
      <w:kern w:val="0"/>
      <w:sz w:val="32"/>
    </w:rPr>
  </w:style>
  <w:style w:type="paragraph" w:styleId="a9">
    <w:name w:val="footer"/>
    <w:basedOn w:val="a"/>
    <w:link w:val="Char"/>
    <w:autoRedefine/>
    <w:uiPriority w:val="99"/>
    <w:qFormat/>
    <w:rsid w:val="00B309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0"/>
    <w:autoRedefine/>
    <w:uiPriority w:val="99"/>
    <w:qFormat/>
    <w:rsid w:val="00B30998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autoRedefine/>
    <w:qFormat/>
    <w:rsid w:val="00B30998"/>
    <w:pPr>
      <w:spacing w:line="600" w:lineRule="exact"/>
      <w:ind w:firstLineChars="200" w:firstLine="640"/>
    </w:pPr>
    <w:rPr>
      <w:rFonts w:ascii="仿宋_GB2312" w:eastAsia="仿宋_GB2312" w:hint="eastAsia"/>
      <w:color w:val="FF0000"/>
      <w:sz w:val="32"/>
    </w:rPr>
  </w:style>
  <w:style w:type="paragraph" w:styleId="ab">
    <w:name w:val="Normal (Web)"/>
    <w:basedOn w:val="a"/>
    <w:autoRedefine/>
    <w:qFormat/>
    <w:rsid w:val="00B30998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ac">
    <w:name w:val="page number"/>
    <w:autoRedefine/>
    <w:uiPriority w:val="99"/>
    <w:qFormat/>
    <w:rsid w:val="00B30998"/>
    <w:rPr>
      <w:rFonts w:hint="default"/>
    </w:rPr>
  </w:style>
  <w:style w:type="character" w:styleId="ad">
    <w:name w:val="FollowedHyperlink"/>
    <w:autoRedefine/>
    <w:qFormat/>
    <w:rsid w:val="00B30998"/>
    <w:rPr>
      <w:color w:val="C75F3E"/>
      <w:u w:val="single"/>
    </w:rPr>
  </w:style>
  <w:style w:type="character" w:styleId="ae">
    <w:name w:val="Hyperlink"/>
    <w:autoRedefine/>
    <w:uiPriority w:val="99"/>
    <w:qFormat/>
    <w:rsid w:val="00B30998"/>
    <w:rPr>
      <w:color w:val="C75F3E"/>
      <w:u w:val="single"/>
    </w:rPr>
  </w:style>
  <w:style w:type="character" w:customStyle="1" w:styleId="Char">
    <w:name w:val="页脚 Char"/>
    <w:link w:val="a9"/>
    <w:autoRedefine/>
    <w:uiPriority w:val="99"/>
    <w:qFormat/>
    <w:rsid w:val="00B30998"/>
    <w:rPr>
      <w:kern w:val="2"/>
      <w:sz w:val="18"/>
    </w:rPr>
  </w:style>
  <w:style w:type="character" w:customStyle="1" w:styleId="Char0">
    <w:name w:val="页眉 Char"/>
    <w:link w:val="aa"/>
    <w:autoRedefine/>
    <w:uiPriority w:val="99"/>
    <w:qFormat/>
    <w:rsid w:val="00B30998"/>
    <w:rPr>
      <w:kern w:val="2"/>
      <w:sz w:val="18"/>
    </w:rPr>
  </w:style>
  <w:style w:type="character" w:customStyle="1" w:styleId="f141">
    <w:name w:val="f141"/>
    <w:autoRedefine/>
    <w:qFormat/>
    <w:rsid w:val="00B30998"/>
    <w:rPr>
      <w:sz w:val="22"/>
    </w:rPr>
  </w:style>
  <w:style w:type="paragraph" w:customStyle="1" w:styleId="HTML1">
    <w:name w:val="HTML 预设格式1"/>
    <w:basedOn w:val="a"/>
    <w:autoRedefine/>
    <w:qFormat/>
    <w:rsid w:val="00B309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黑体" w:hAnsi="Courier New" w:hint="eastAsia"/>
      <w:kern w:val="0"/>
      <w:sz w:val="20"/>
    </w:rPr>
  </w:style>
  <w:style w:type="paragraph" w:customStyle="1" w:styleId="0">
    <w:name w:val="0"/>
    <w:basedOn w:val="a"/>
    <w:autoRedefine/>
    <w:qFormat/>
    <w:rsid w:val="00B30998"/>
    <w:pPr>
      <w:widowControl/>
      <w:snapToGrid w:val="0"/>
    </w:pPr>
    <w:rPr>
      <w:kern w:val="0"/>
      <w:szCs w:val="21"/>
    </w:rPr>
  </w:style>
  <w:style w:type="paragraph" w:customStyle="1" w:styleId="1">
    <w:name w:val="普通(网站)1"/>
    <w:basedOn w:val="a"/>
    <w:autoRedefine/>
    <w:qFormat/>
    <w:rsid w:val="00B30998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p0">
    <w:name w:val="p0"/>
    <w:basedOn w:val="a"/>
    <w:autoRedefine/>
    <w:qFormat/>
    <w:rsid w:val="00B30998"/>
    <w:pPr>
      <w:widowControl/>
    </w:pPr>
    <w:rPr>
      <w:kern w:val="0"/>
    </w:rPr>
  </w:style>
  <w:style w:type="paragraph" w:customStyle="1" w:styleId="af">
    <w:name w:val="文头"/>
    <w:basedOn w:val="a"/>
    <w:autoRedefine/>
    <w:qFormat/>
    <w:rsid w:val="00B30998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/>
      <w:color w:val="FF0000"/>
      <w:spacing w:val="36"/>
      <w:w w:val="82"/>
      <w:kern w:val="0"/>
      <w:sz w:val="90"/>
    </w:rPr>
  </w:style>
  <w:style w:type="paragraph" w:styleId="af0">
    <w:name w:val="List Paragraph"/>
    <w:basedOn w:val="a"/>
    <w:autoRedefine/>
    <w:uiPriority w:val="99"/>
    <w:unhideWhenUsed/>
    <w:qFormat/>
    <w:rsid w:val="00B309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3&#24180;&#24037;&#20316;\&#20154;&#20195;&#32852;&#24037;&#22996;\&#20116;&#32423;&#20154;&#22823;&#20195;&#34920;&#21327;&#21516;&#23653;&#32844;&#27963;&#21160;&#23460;\21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213</Template>
  <TotalTime>3</TotalTime>
  <Pages>2</Pages>
  <Words>129</Words>
  <Characters>738</Characters>
  <Application>Microsoft Office Word</Application>
  <DocSecurity>0</DocSecurity>
  <Lines>6</Lines>
  <Paragraphs>1</Paragraphs>
  <ScaleCrop>false</ScaleCrop>
  <Company>swb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中共宿迁市委办公室</dc:title>
  <dc:creator>wxz</dc:creator>
  <cp:lastModifiedBy>Dell</cp:lastModifiedBy>
  <cp:revision>4</cp:revision>
  <cp:lastPrinted>2024-04-28T03:18:00Z</cp:lastPrinted>
  <dcterms:created xsi:type="dcterms:W3CDTF">2024-04-18T04:01:00Z</dcterms:created>
  <dcterms:modified xsi:type="dcterms:W3CDTF">2024-06-28T02:29:00Z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ED27D12DB31540A0A62CCD636E91BE19_13</vt:lpwstr>
  </property>
</Properties>
</file>